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6F29" w14:textId="77777777" w:rsidR="00CE35DC" w:rsidRDefault="00CE35DC" w:rsidP="00CB1C41">
      <w:pPr>
        <w:pStyle w:val="KeinAbsatzformat"/>
        <w:tabs>
          <w:tab w:val="left" w:pos="5440"/>
        </w:tabs>
        <w:spacing w:line="260" w:lineRule="atLeast"/>
        <w:rPr>
          <w:rFonts w:ascii="Arial" w:hAnsi="Arial" w:cs="ArialMT"/>
          <w:sz w:val="20"/>
          <w:szCs w:val="20"/>
        </w:rPr>
        <w:sectPr w:rsidR="00CE35DC" w:rsidSect="001A7CA7">
          <w:headerReference w:type="default" r:id="rId8"/>
          <w:headerReference w:type="first" r:id="rId9"/>
          <w:footerReference w:type="first" r:id="rId10"/>
          <w:pgSz w:w="11900" w:h="16840"/>
          <w:pgMar w:top="-1701" w:right="1644" w:bottom="0" w:left="1418" w:header="0" w:footer="0" w:gutter="0"/>
          <w:cols w:space="708"/>
          <w:titlePg/>
          <w:docGrid w:linePitch="360"/>
        </w:sectPr>
      </w:pPr>
    </w:p>
    <w:p w14:paraId="2BDAFB17" w14:textId="050BA574" w:rsidR="0062565F" w:rsidRDefault="0062565F" w:rsidP="0062565F">
      <w:pPr>
        <w:tabs>
          <w:tab w:val="right" w:pos="9638"/>
        </w:tabs>
        <w:ind w:right="-1"/>
        <w:jc w:val="center"/>
        <w:rPr>
          <w:rFonts w:ascii="Arial" w:hAnsi="Arial" w:cs="Arial"/>
          <w:b/>
          <w:color w:val="008000"/>
          <w:sz w:val="24"/>
          <w:szCs w:val="24"/>
        </w:rPr>
      </w:pPr>
      <w:r>
        <w:rPr>
          <w:rFonts w:ascii="Arial" w:hAnsi="Arial" w:cs="Arial"/>
          <w:b/>
          <w:color w:val="008000"/>
          <w:sz w:val="24"/>
          <w:szCs w:val="24"/>
        </w:rPr>
        <w:t>Ge</w:t>
      </w:r>
      <w:r w:rsidRPr="00B910CA">
        <w:rPr>
          <w:rFonts w:ascii="Arial" w:hAnsi="Arial" w:cs="Arial"/>
          <w:b/>
          <w:color w:val="008000"/>
          <w:sz w:val="24"/>
          <w:szCs w:val="24"/>
        </w:rPr>
        <w:t>such und Reservation</w:t>
      </w:r>
    </w:p>
    <w:p w14:paraId="0ADF707C" w14:textId="77777777" w:rsidR="0062565F" w:rsidRPr="00B910CA" w:rsidRDefault="0062565F" w:rsidP="0062565F">
      <w:pPr>
        <w:tabs>
          <w:tab w:val="right" w:pos="9638"/>
        </w:tabs>
        <w:ind w:right="-1"/>
        <w:jc w:val="center"/>
        <w:rPr>
          <w:rFonts w:ascii="Arial" w:hAnsi="Arial" w:cs="Arial"/>
          <w:b/>
          <w:color w:val="008000"/>
          <w:sz w:val="24"/>
          <w:szCs w:val="24"/>
        </w:rPr>
      </w:pPr>
      <w:r w:rsidRPr="00B910CA">
        <w:rPr>
          <w:rFonts w:ascii="Arial" w:hAnsi="Arial" w:cs="Arial"/>
          <w:b/>
          <w:color w:val="008000"/>
          <w:sz w:val="24"/>
          <w:szCs w:val="24"/>
        </w:rPr>
        <w:t>Turnhallen und übrige Schulräume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72"/>
        <w:gridCol w:w="1560"/>
        <w:gridCol w:w="416"/>
        <w:gridCol w:w="1800"/>
        <w:gridCol w:w="360"/>
        <w:gridCol w:w="2700"/>
      </w:tblGrid>
      <w:tr w:rsidR="0062565F" w:rsidRPr="001B51AF" w14:paraId="3A732F6D" w14:textId="77777777" w:rsidTr="008A37C5"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38EAF155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</w:rPr>
            </w:pPr>
            <w:r w:rsidRPr="001B51AF">
              <w:rPr>
                <w:rFonts w:ascii="Arial" w:hAnsi="Arial" w:cs="Arial"/>
                <w:b/>
              </w:rPr>
              <w:br/>
            </w:r>
          </w:p>
        </w:tc>
        <w:tc>
          <w:tcPr>
            <w:tcW w:w="4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28390AC5" w14:textId="77777777" w:rsidR="0062565F" w:rsidRPr="00DA45C2" w:rsidRDefault="0062565F" w:rsidP="008A37C5">
            <w:pPr>
              <w:spacing w:line="240" w:lineRule="auto"/>
              <w:rPr>
                <w:rStyle w:val="Hervorhebung"/>
                <w:rFonts w:ascii="Arial" w:hAnsi="Arial" w:cs="Arial"/>
                <w:i w:val="0"/>
              </w:rPr>
            </w:pPr>
          </w:p>
          <w:p w14:paraId="2F5EE695" w14:textId="77777777" w:rsidR="0062565F" w:rsidRPr="00DA45C2" w:rsidRDefault="0062565F" w:rsidP="008A37C5">
            <w:pPr>
              <w:spacing w:line="240" w:lineRule="auto"/>
              <w:rPr>
                <w:rStyle w:val="Hervorhebung"/>
                <w:rFonts w:ascii="Arial" w:hAnsi="Arial" w:cs="Arial"/>
                <w:i w:val="0"/>
              </w:rPr>
            </w:pPr>
            <w:r w:rsidRPr="00DA45C2">
              <w:rPr>
                <w:rStyle w:val="Hervorhebung"/>
                <w:rFonts w:ascii="Arial" w:hAnsi="Arial" w:cs="Arial"/>
                <w:i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A45C2">
              <w:rPr>
                <w:rStyle w:val="Hervorhebung"/>
                <w:rFonts w:ascii="Arial" w:hAnsi="Arial" w:cs="Arial"/>
                <w:i w:val="0"/>
              </w:rPr>
              <w:instrText xml:space="preserve"> FORMCHECKBOX </w:instrText>
            </w:r>
            <w:r w:rsidR="00987FFD">
              <w:rPr>
                <w:rStyle w:val="Hervorhebung"/>
                <w:rFonts w:ascii="Arial" w:hAnsi="Arial" w:cs="Arial"/>
                <w:i w:val="0"/>
              </w:rPr>
            </w:r>
            <w:r w:rsidR="00987FFD">
              <w:rPr>
                <w:rStyle w:val="Hervorhebung"/>
                <w:rFonts w:ascii="Arial" w:hAnsi="Arial" w:cs="Arial"/>
                <w:i w:val="0"/>
              </w:rPr>
              <w:fldChar w:fldCharType="separate"/>
            </w:r>
            <w:r w:rsidRPr="00DA45C2">
              <w:rPr>
                <w:rStyle w:val="Hervorhebung"/>
                <w:rFonts w:ascii="Arial" w:hAnsi="Arial" w:cs="Arial"/>
                <w:i w:val="0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66C0B2C0" w14:textId="77777777" w:rsidR="0062565F" w:rsidRPr="00DA45C2" w:rsidRDefault="0062565F" w:rsidP="008A37C5">
            <w:pPr>
              <w:spacing w:line="240" w:lineRule="auto"/>
              <w:rPr>
                <w:rStyle w:val="Hervorhebung"/>
                <w:rFonts w:ascii="Arial" w:hAnsi="Arial" w:cs="Arial"/>
                <w:i w:val="0"/>
              </w:rPr>
            </w:pPr>
          </w:p>
          <w:p w14:paraId="09965AAD" w14:textId="77777777" w:rsidR="0062565F" w:rsidRPr="00DA45C2" w:rsidRDefault="0062565F" w:rsidP="008A37C5">
            <w:pPr>
              <w:spacing w:line="240" w:lineRule="auto"/>
              <w:rPr>
                <w:rStyle w:val="Hervorhebung"/>
                <w:rFonts w:ascii="Arial" w:hAnsi="Arial" w:cs="Arial"/>
                <w:b/>
                <w:i w:val="0"/>
              </w:rPr>
            </w:pPr>
            <w:r w:rsidRPr="00DA45C2">
              <w:rPr>
                <w:rStyle w:val="Hervorhebung"/>
                <w:rFonts w:ascii="Arial" w:hAnsi="Arial" w:cs="Arial"/>
                <w:b/>
                <w:i w:val="0"/>
              </w:rPr>
              <w:t>Turnhalle</w:t>
            </w:r>
          </w:p>
          <w:p w14:paraId="68215A0A" w14:textId="77777777" w:rsidR="0062565F" w:rsidRPr="00DA45C2" w:rsidRDefault="0062565F" w:rsidP="008A37C5">
            <w:pPr>
              <w:spacing w:line="240" w:lineRule="auto"/>
              <w:rPr>
                <w:rStyle w:val="Hervorhebung"/>
                <w:rFonts w:ascii="Arial" w:hAnsi="Arial" w:cs="Arial"/>
                <w:b/>
                <w:i w:val="0"/>
              </w:rPr>
            </w:pPr>
            <w:r w:rsidRPr="00DA45C2">
              <w:rPr>
                <w:rStyle w:val="Hervorhebung"/>
                <w:rFonts w:ascii="Arial" w:hAnsi="Arial" w:cs="Arial"/>
                <w:b/>
                <w:i w:val="0"/>
              </w:rPr>
              <w:t>MOOS</w:t>
            </w:r>
          </w:p>
          <w:p w14:paraId="62881E80" w14:textId="77777777" w:rsidR="0062565F" w:rsidRPr="00DA45C2" w:rsidRDefault="0062565F" w:rsidP="008A37C5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1B0711C8" w14:textId="77777777" w:rsidR="0062565F" w:rsidRPr="00DA45C2" w:rsidRDefault="0062565F" w:rsidP="008A37C5">
            <w:pPr>
              <w:spacing w:line="240" w:lineRule="auto"/>
              <w:rPr>
                <w:rStyle w:val="Hervorhebung"/>
                <w:rFonts w:ascii="Arial" w:hAnsi="Arial" w:cs="Arial"/>
                <w:i w:val="0"/>
              </w:rPr>
            </w:pPr>
          </w:p>
          <w:p w14:paraId="7941F41A" w14:textId="77777777" w:rsidR="0062565F" w:rsidRPr="00DA45C2" w:rsidRDefault="0062565F" w:rsidP="008A37C5">
            <w:pPr>
              <w:spacing w:line="240" w:lineRule="auto"/>
              <w:rPr>
                <w:rStyle w:val="Hervorhebung"/>
                <w:rFonts w:ascii="Arial" w:hAnsi="Arial" w:cs="Arial"/>
                <w:i w:val="0"/>
              </w:rPr>
            </w:pPr>
            <w:r w:rsidRPr="00DA45C2">
              <w:rPr>
                <w:rStyle w:val="Hervorhebung"/>
                <w:rFonts w:ascii="Arial" w:hAnsi="Arial" w:cs="Arial"/>
                <w:i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A45C2">
              <w:rPr>
                <w:rStyle w:val="Hervorhebung"/>
                <w:rFonts w:ascii="Arial" w:hAnsi="Arial" w:cs="Arial"/>
                <w:i w:val="0"/>
              </w:rPr>
              <w:instrText xml:space="preserve"> FORMCHECKBOX </w:instrText>
            </w:r>
            <w:r w:rsidR="00987FFD">
              <w:rPr>
                <w:rStyle w:val="Hervorhebung"/>
                <w:rFonts w:ascii="Arial" w:hAnsi="Arial" w:cs="Arial"/>
                <w:i w:val="0"/>
              </w:rPr>
            </w:r>
            <w:r w:rsidR="00987FFD">
              <w:rPr>
                <w:rStyle w:val="Hervorhebung"/>
                <w:rFonts w:ascii="Arial" w:hAnsi="Arial" w:cs="Arial"/>
                <w:i w:val="0"/>
              </w:rPr>
              <w:fldChar w:fldCharType="separate"/>
            </w:r>
            <w:r w:rsidRPr="00DA45C2">
              <w:rPr>
                <w:rStyle w:val="Hervorhebung"/>
                <w:rFonts w:ascii="Arial" w:hAnsi="Arial" w:cs="Arial"/>
                <w:i w:val="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23E9077" w14:textId="77777777" w:rsidR="0062565F" w:rsidRPr="00DA45C2" w:rsidRDefault="0062565F" w:rsidP="008A37C5">
            <w:pPr>
              <w:spacing w:line="240" w:lineRule="auto"/>
              <w:rPr>
                <w:rStyle w:val="Hervorhebung"/>
                <w:rFonts w:ascii="Arial" w:hAnsi="Arial" w:cs="Arial"/>
                <w:i w:val="0"/>
              </w:rPr>
            </w:pPr>
          </w:p>
          <w:p w14:paraId="65390B5B" w14:textId="77777777" w:rsidR="0062565F" w:rsidRPr="00DA45C2" w:rsidRDefault="0062565F" w:rsidP="008A37C5">
            <w:pPr>
              <w:spacing w:line="240" w:lineRule="auto"/>
              <w:rPr>
                <w:rStyle w:val="Hervorhebung"/>
                <w:rFonts w:ascii="Arial" w:hAnsi="Arial" w:cs="Arial"/>
                <w:b/>
                <w:i w:val="0"/>
              </w:rPr>
            </w:pPr>
            <w:r w:rsidRPr="00DA45C2">
              <w:rPr>
                <w:rStyle w:val="Hervorhebung"/>
                <w:rFonts w:ascii="Arial" w:hAnsi="Arial" w:cs="Arial"/>
                <w:b/>
                <w:i w:val="0"/>
              </w:rPr>
              <w:t>Turnhalle</w:t>
            </w:r>
          </w:p>
          <w:p w14:paraId="58759213" w14:textId="77777777" w:rsidR="0062565F" w:rsidRPr="00DA45C2" w:rsidRDefault="0062565F" w:rsidP="008A37C5">
            <w:pPr>
              <w:spacing w:line="240" w:lineRule="auto"/>
              <w:rPr>
                <w:rFonts w:ascii="Arial" w:hAnsi="Arial" w:cs="Arial"/>
                <w:b/>
                <w:iCs/>
              </w:rPr>
            </w:pPr>
            <w:proofErr w:type="spellStart"/>
            <w:r w:rsidRPr="00DA45C2">
              <w:rPr>
                <w:rFonts w:ascii="Arial" w:hAnsi="Arial" w:cs="Arial"/>
                <w:b/>
                <w:iCs/>
              </w:rPr>
              <w:t>Chabismoos</w:t>
            </w:r>
            <w:proofErr w:type="spellEnd"/>
          </w:p>
          <w:p w14:paraId="3171D1F3" w14:textId="77777777" w:rsidR="0062565F" w:rsidRPr="00DA45C2" w:rsidRDefault="0062565F" w:rsidP="008A37C5">
            <w:pPr>
              <w:spacing w:line="240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6901218" w14:textId="77777777" w:rsidR="0062565F" w:rsidRPr="00DA45C2" w:rsidRDefault="0062565F" w:rsidP="008A37C5">
            <w:pPr>
              <w:spacing w:line="240" w:lineRule="auto"/>
              <w:rPr>
                <w:rFonts w:ascii="Arial" w:hAnsi="Arial" w:cs="Arial"/>
              </w:rPr>
            </w:pPr>
          </w:p>
          <w:p w14:paraId="1013131D" w14:textId="77777777" w:rsidR="0062565F" w:rsidRPr="00DA45C2" w:rsidRDefault="0062565F" w:rsidP="008A37C5">
            <w:pPr>
              <w:spacing w:line="240" w:lineRule="auto"/>
              <w:rPr>
                <w:rStyle w:val="Hervorhebung"/>
                <w:rFonts w:ascii="Arial" w:hAnsi="Arial" w:cs="Arial"/>
                <w:i w:val="0"/>
              </w:rPr>
            </w:pPr>
            <w:r>
              <w:rPr>
                <w:rStyle w:val="Hervorhebung"/>
                <w:rFonts w:ascii="Arial" w:hAnsi="Arial" w:cs="Arial"/>
                <w:i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Style w:val="Hervorhebung"/>
                <w:rFonts w:ascii="Arial" w:hAnsi="Arial" w:cs="Arial"/>
                <w:i w:val="0"/>
              </w:rPr>
              <w:instrText xml:space="preserve"> FORMCHECKBOX </w:instrText>
            </w:r>
            <w:r w:rsidR="00987FFD">
              <w:rPr>
                <w:rStyle w:val="Hervorhebung"/>
                <w:rFonts w:ascii="Arial" w:hAnsi="Arial" w:cs="Arial"/>
                <w:i w:val="0"/>
              </w:rPr>
            </w:r>
            <w:r w:rsidR="00987FFD">
              <w:rPr>
                <w:rStyle w:val="Hervorhebung"/>
                <w:rFonts w:ascii="Arial" w:hAnsi="Arial" w:cs="Arial"/>
                <w:i w:val="0"/>
              </w:rPr>
              <w:fldChar w:fldCharType="separate"/>
            </w:r>
            <w:r>
              <w:rPr>
                <w:rStyle w:val="Hervorhebung"/>
                <w:rFonts w:ascii="Arial" w:hAnsi="Arial" w:cs="Arial"/>
                <w:i w:val="0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46D104B2" w14:textId="77777777" w:rsidR="0062565F" w:rsidRPr="00DA45C2" w:rsidRDefault="0062565F" w:rsidP="008A37C5">
            <w:pPr>
              <w:spacing w:line="240" w:lineRule="auto"/>
              <w:rPr>
                <w:rFonts w:ascii="Arial" w:hAnsi="Arial" w:cs="Arial"/>
              </w:rPr>
            </w:pPr>
          </w:p>
          <w:p w14:paraId="5BADED3D" w14:textId="77777777" w:rsidR="0062565F" w:rsidRPr="00DA45C2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A45C2">
              <w:rPr>
                <w:rFonts w:ascii="Arial" w:hAnsi="Arial" w:cs="Arial"/>
                <w:b/>
              </w:rPr>
              <w:t>Schulraum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(Singsaal Estrich Moos)</w:t>
            </w:r>
          </w:p>
        </w:tc>
      </w:tr>
      <w:tr w:rsidR="0062565F" w:rsidRPr="001B51AF" w14:paraId="07CD8A51" w14:textId="77777777" w:rsidTr="008A37C5">
        <w:trPr>
          <w:trHeight w:val="66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EF4282" w14:textId="77777777" w:rsidR="0062565F" w:rsidRPr="00B71B38" w:rsidRDefault="0062565F" w:rsidP="008A37C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B38">
              <w:rPr>
                <w:rFonts w:ascii="Arial" w:hAnsi="Arial" w:cs="Arial"/>
                <w:b/>
                <w:sz w:val="20"/>
                <w:szCs w:val="20"/>
              </w:rPr>
              <w:t>Datum Raumbelegung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48D7743B" w14:textId="77777777" w:rsidR="0062565F" w:rsidRPr="00B71B38" w:rsidRDefault="0062565F" w:rsidP="008A37C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B38">
              <w:rPr>
                <w:rFonts w:ascii="Arial" w:hAnsi="Arial" w:cs="Arial"/>
                <w:b/>
                <w:sz w:val="20"/>
                <w:szCs w:val="20"/>
              </w:rPr>
              <w:t>Wochentag</w:t>
            </w:r>
          </w:p>
          <w:p w14:paraId="0C92D0C8" w14:textId="77777777" w:rsidR="0062565F" w:rsidRPr="001B51AF" w:rsidRDefault="0062565F" w:rsidP="008A37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1AF">
              <w:rPr>
                <w:rFonts w:ascii="Arial" w:hAnsi="Arial" w:cs="Arial"/>
                <w:sz w:val="18"/>
                <w:szCs w:val="18"/>
              </w:rPr>
              <w:t>(Beispiel: Montag)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776037DC" w14:textId="77777777" w:rsidR="0062565F" w:rsidRPr="00B71B38" w:rsidRDefault="0062565F" w:rsidP="008A37C5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b/>
                <w:i w:val="0"/>
                <w:sz w:val="20"/>
                <w:szCs w:val="20"/>
              </w:rPr>
            </w:pPr>
            <w:r w:rsidRPr="00B71B38">
              <w:rPr>
                <w:rStyle w:val="Hervorhebung"/>
                <w:rFonts w:ascii="Arial" w:hAnsi="Arial" w:cs="Arial"/>
                <w:b/>
                <w:i w:val="0"/>
                <w:sz w:val="20"/>
                <w:szCs w:val="20"/>
              </w:rPr>
              <w:t>Beginn</w:t>
            </w:r>
          </w:p>
          <w:p w14:paraId="414BDD65" w14:textId="77777777" w:rsidR="0062565F" w:rsidRPr="004A41D1" w:rsidRDefault="0062565F" w:rsidP="008A37C5">
            <w:pPr>
              <w:spacing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B51AF">
              <w:rPr>
                <w:rStyle w:val="Hervorhebung"/>
                <w:rFonts w:ascii="Arial" w:hAnsi="Arial" w:cs="Arial"/>
                <w:i w:val="0"/>
                <w:sz w:val="18"/>
                <w:szCs w:val="18"/>
              </w:rPr>
              <w:t>(Beispiel:</w:t>
            </w:r>
            <w:r>
              <w:rPr>
                <w:rStyle w:val="Hervorhebung"/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  <w:r w:rsidRPr="001B51AF">
              <w:rPr>
                <w:rStyle w:val="Hervorhebung"/>
                <w:rFonts w:ascii="Arial" w:hAnsi="Arial" w:cs="Arial"/>
                <w:i w:val="0"/>
                <w:sz w:val="18"/>
                <w:szCs w:val="18"/>
              </w:rPr>
              <w:t>09.00 Uhr)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167949E1" w14:textId="77777777" w:rsidR="0062565F" w:rsidRPr="00B71B38" w:rsidRDefault="0062565F" w:rsidP="008A37C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B38">
              <w:rPr>
                <w:rFonts w:ascii="Arial" w:hAnsi="Arial" w:cs="Arial"/>
                <w:b/>
                <w:sz w:val="20"/>
                <w:szCs w:val="20"/>
              </w:rPr>
              <w:t>Ende</w:t>
            </w:r>
          </w:p>
          <w:p w14:paraId="4613FC94" w14:textId="77777777" w:rsidR="0062565F" w:rsidRPr="001B51AF" w:rsidRDefault="0062565F" w:rsidP="008A37C5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1AF">
              <w:rPr>
                <w:rFonts w:ascii="Arial" w:hAnsi="Arial" w:cs="Arial"/>
                <w:sz w:val="18"/>
                <w:szCs w:val="18"/>
              </w:rPr>
              <w:t>(Beispiel: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51AF">
              <w:rPr>
                <w:rFonts w:ascii="Arial" w:hAnsi="Arial" w:cs="Arial"/>
                <w:sz w:val="18"/>
                <w:szCs w:val="18"/>
              </w:rPr>
              <w:t>17.00 Uhr)</w:t>
            </w:r>
          </w:p>
        </w:tc>
      </w:tr>
      <w:tr w:rsidR="0062565F" w:rsidRPr="001B51AF" w14:paraId="1A2E50F1" w14:textId="77777777" w:rsidTr="008A37C5">
        <w:trPr>
          <w:trHeight w:val="284"/>
        </w:trPr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400304" w14:textId="77777777" w:rsidR="0062565F" w:rsidRPr="001B51AF" w:rsidRDefault="0062565F" w:rsidP="008A37C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9C09621" w14:textId="77777777" w:rsidR="0062565F" w:rsidRPr="001B51AF" w:rsidRDefault="0062565F" w:rsidP="008A37C5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4C5C8F" w14:textId="77777777" w:rsidR="0062565F" w:rsidRPr="001B51AF" w:rsidRDefault="0062565F" w:rsidP="008A37C5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87BB6E" w14:textId="77777777" w:rsidR="0062565F" w:rsidRPr="001B51AF" w:rsidRDefault="0062565F" w:rsidP="008A37C5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62565F" w:rsidRPr="001B51AF" w14:paraId="240AF387" w14:textId="77777777" w:rsidTr="008A37C5">
        <w:trPr>
          <w:trHeight w:val="284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E3E931" w14:textId="77777777" w:rsidR="0062565F" w:rsidRPr="001B51AF" w:rsidRDefault="0062565F" w:rsidP="008A37C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B75ED1F" w14:textId="77777777" w:rsidR="0062565F" w:rsidRPr="001B51AF" w:rsidRDefault="0062565F" w:rsidP="008A37C5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167C86" w14:textId="77777777" w:rsidR="0062565F" w:rsidRPr="001B51AF" w:rsidRDefault="0062565F" w:rsidP="008A37C5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B41EB6" w14:textId="77777777" w:rsidR="0062565F" w:rsidRPr="001B51AF" w:rsidRDefault="0062565F" w:rsidP="008A37C5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62565F" w:rsidRPr="001B51AF" w14:paraId="033219D7" w14:textId="77777777" w:rsidTr="008A37C5">
        <w:trPr>
          <w:trHeight w:val="284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2D397D" w14:textId="77777777" w:rsidR="0062565F" w:rsidRPr="001B51AF" w:rsidRDefault="0062565F" w:rsidP="008A37C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9035A23" w14:textId="77777777" w:rsidR="0062565F" w:rsidRPr="001B51AF" w:rsidRDefault="0062565F" w:rsidP="008A37C5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A5AF81" w14:textId="77777777" w:rsidR="0062565F" w:rsidRPr="001B51AF" w:rsidRDefault="0062565F" w:rsidP="008A37C5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left w:val="nil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4AC9F2" w14:textId="77777777" w:rsidR="0062565F" w:rsidRPr="001B51AF" w:rsidRDefault="0062565F" w:rsidP="008A37C5">
            <w:pPr>
              <w:spacing w:line="240" w:lineRule="auto"/>
              <w:jc w:val="center"/>
              <w:rPr>
                <w:rStyle w:val="Hervorhebung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14:paraId="17038D78" w14:textId="77777777" w:rsidR="0062565F" w:rsidRPr="004A41D1" w:rsidRDefault="0062565F" w:rsidP="0062565F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694"/>
        <w:gridCol w:w="203"/>
        <w:gridCol w:w="1623"/>
        <w:gridCol w:w="94"/>
        <w:gridCol w:w="180"/>
        <w:gridCol w:w="3240"/>
      </w:tblGrid>
      <w:tr w:rsidR="0062565F" w:rsidRPr="001B51AF" w14:paraId="1372E461" w14:textId="77777777" w:rsidTr="008A37C5">
        <w:trPr>
          <w:trHeight w:val="284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56E1B2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b/>
                <w:sz w:val="20"/>
                <w:szCs w:val="20"/>
              </w:rPr>
              <w:t>Mieter</w:t>
            </w:r>
          </w:p>
        </w:tc>
        <w:tc>
          <w:tcPr>
            <w:tcW w:w="6034" w:type="dxa"/>
            <w:gridSpan w:val="6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D7734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65F" w:rsidRPr="001B51AF" w14:paraId="6DD21ED2" w14:textId="77777777" w:rsidTr="008A37C5">
        <w:trPr>
          <w:trHeight w:val="284"/>
        </w:trPr>
        <w:tc>
          <w:tcPr>
            <w:tcW w:w="3254" w:type="dxa"/>
            <w:tcBorders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9B01297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Verein</w:t>
            </w:r>
          </w:p>
        </w:tc>
        <w:tc>
          <w:tcPr>
            <w:tcW w:w="6034" w:type="dxa"/>
            <w:gridSpan w:val="6"/>
            <w:tcBorders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C5EAEC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65F" w:rsidRPr="001B51AF" w14:paraId="77033AF4" w14:textId="77777777" w:rsidTr="008A37C5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0F55C3F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Name/Vorname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E09D66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65F" w:rsidRPr="001B51AF" w14:paraId="2434D7B4" w14:textId="77777777" w:rsidTr="008A37C5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1F987DE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DE38C5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65F" w:rsidRPr="001B51AF" w14:paraId="2F3DEBCE" w14:textId="77777777" w:rsidTr="008A37C5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A43CADE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PLZ/Ort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CA5C26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65F" w:rsidRPr="001B51AF" w14:paraId="7BC179DB" w14:textId="77777777" w:rsidTr="008A37C5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58C1B0B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AF673B4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65F" w:rsidRPr="001B51AF" w14:paraId="28725A3E" w14:textId="77777777" w:rsidTr="008A37C5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2" w:space="0" w:color="auto"/>
            </w:tcBorders>
            <w:shd w:val="clear" w:color="auto" w:fill="auto"/>
            <w:vAlign w:val="center"/>
          </w:tcPr>
          <w:p w14:paraId="486CD2F9" w14:textId="77777777" w:rsidR="0062565F" w:rsidRPr="001B51AF" w:rsidRDefault="0062565F" w:rsidP="008A37C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  <w:gridSpan w:val="5"/>
            <w:tcBorders>
              <w:top w:val="dotted" w:sz="4" w:space="0" w:color="auto"/>
              <w:left w:val="dotted" w:sz="2" w:space="0" w:color="auto"/>
              <w:bottom w:val="single" w:sz="6" w:space="0" w:color="000000"/>
              <w:right w:val="dotted" w:sz="2" w:space="0" w:color="auto"/>
            </w:tcBorders>
            <w:shd w:val="clear" w:color="auto" w:fill="auto"/>
            <w:vAlign w:val="center"/>
          </w:tcPr>
          <w:p w14:paraId="11E68396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 xml:space="preserve">Tel. G  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2BEE6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 xml:space="preserve">Tel. P  </w:t>
            </w:r>
          </w:p>
        </w:tc>
      </w:tr>
      <w:tr w:rsidR="0062565F" w:rsidRPr="001B51AF" w14:paraId="3642C047" w14:textId="77777777" w:rsidTr="008A37C5">
        <w:trPr>
          <w:trHeight w:val="284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FCCA73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b/>
                <w:sz w:val="20"/>
                <w:szCs w:val="20"/>
              </w:rPr>
              <w:t>Verantwortliche Person</w:t>
            </w:r>
          </w:p>
        </w:tc>
        <w:tc>
          <w:tcPr>
            <w:tcW w:w="6034" w:type="dxa"/>
            <w:gridSpan w:val="6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F7406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65F" w:rsidRPr="001B51AF" w14:paraId="2E8D26FB" w14:textId="77777777" w:rsidTr="008A37C5">
        <w:trPr>
          <w:trHeight w:val="284"/>
        </w:trPr>
        <w:tc>
          <w:tcPr>
            <w:tcW w:w="3254" w:type="dxa"/>
            <w:tcBorders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9D7432D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Name/Vorname</w:t>
            </w:r>
          </w:p>
        </w:tc>
        <w:tc>
          <w:tcPr>
            <w:tcW w:w="6034" w:type="dxa"/>
            <w:gridSpan w:val="6"/>
            <w:tcBorders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38F7F5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65F" w:rsidRPr="001B51AF" w14:paraId="6E8E5321" w14:textId="77777777" w:rsidTr="008A37C5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81D2EC4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980F44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65F" w:rsidRPr="001B51AF" w14:paraId="0E6F8F55" w14:textId="77777777" w:rsidTr="008A37C5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518185D" w14:textId="77777777" w:rsidR="0062565F" w:rsidRPr="001B51AF" w:rsidRDefault="0062565F" w:rsidP="008A37C5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4" w:type="dxa"/>
            <w:gridSpan w:val="5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86B9FE5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 xml:space="preserve">Tel. G  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E1F48E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 xml:space="preserve">Tel. P  </w:t>
            </w:r>
          </w:p>
        </w:tc>
      </w:tr>
      <w:tr w:rsidR="0062565F" w:rsidRPr="001B51AF" w14:paraId="78360C54" w14:textId="77777777" w:rsidTr="008A37C5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8DA55A4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Anzahl TeilnehmerInnen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146366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65F" w:rsidRPr="001B51AF" w14:paraId="6E98B9C1" w14:textId="77777777" w:rsidTr="008A37C5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C83EF45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Vorgesehene Tätigkeit / Anlass</w:t>
            </w:r>
          </w:p>
          <w:p w14:paraId="7C7F1489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i/>
                <w:sz w:val="20"/>
                <w:szCs w:val="20"/>
              </w:rPr>
              <w:t>(Festwirtschaft ja/nein)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43D03E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65F" w:rsidRPr="001B51AF" w14:paraId="6B0716A9" w14:textId="77777777" w:rsidTr="008A37C5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41B1C25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Reglement über die ausserschulische Benützung von Schul- und Sportanlagen akzeptiert</w:t>
            </w:r>
          </w:p>
        </w:tc>
        <w:tc>
          <w:tcPr>
            <w:tcW w:w="69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F139B2C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7FFD">
              <w:rPr>
                <w:rFonts w:ascii="Arial" w:hAnsi="Arial" w:cs="Arial"/>
                <w:sz w:val="20"/>
                <w:szCs w:val="20"/>
              </w:rPr>
            </w:r>
            <w:r w:rsidR="00987F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1B51AF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5340" w:type="dxa"/>
            <w:gridSpan w:val="5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E34B7D5" w14:textId="77777777" w:rsidR="0062565F" w:rsidRPr="00F70B49" w:rsidRDefault="0062565F" w:rsidP="008A37C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70B49">
              <w:rPr>
                <w:rFonts w:ascii="Arial" w:hAnsi="Arial" w:cs="Arial"/>
                <w:b/>
                <w:sz w:val="18"/>
                <w:szCs w:val="18"/>
              </w:rPr>
              <w:t>Mietpreis gemäss Anhang I / Benützungstarif des geltenden Reglements über die ausserschulische Benützung von Schul- und Sportanlagen vom 24. Mai 2012</w:t>
            </w:r>
          </w:p>
          <w:p w14:paraId="077D3FD9" w14:textId="77777777" w:rsidR="0062565F" w:rsidRPr="001B51AF" w:rsidRDefault="0062565F" w:rsidP="008A37C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65F" w:rsidRPr="001B51AF" w14:paraId="40EC0CF1" w14:textId="77777777" w:rsidTr="008A37C5">
        <w:trPr>
          <w:trHeight w:val="340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2" w:space="0" w:color="auto"/>
            </w:tcBorders>
            <w:shd w:val="clear" w:color="auto" w:fill="auto"/>
            <w:vAlign w:val="center"/>
          </w:tcPr>
          <w:p w14:paraId="09FD3F65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Gesuch an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5ABAE" w14:textId="77777777" w:rsidR="0062565F" w:rsidRPr="001B51AF" w:rsidRDefault="00987FFD" w:rsidP="008A37C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2565F" w:rsidRPr="00F045B3">
                <w:rPr>
                  <w:rStyle w:val="Hyperlink"/>
                  <w:rFonts w:ascii="Arial" w:hAnsi="Arial" w:cs="Arial"/>
                  <w:sz w:val="20"/>
                  <w:szCs w:val="20"/>
                </w:rPr>
                <w:t>bildung@matten.ch</w:t>
              </w:r>
            </w:hyperlink>
          </w:p>
          <w:p w14:paraId="64480F92" w14:textId="77777777" w:rsidR="0062565F" w:rsidRPr="001B51AF" w:rsidRDefault="0062565F" w:rsidP="008A37C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oder Gemeindeverwaltung Matten, Bewirtschaftungsausschuss, Baumgartenstrasse 14, 3800 Matten</w:t>
            </w:r>
          </w:p>
          <w:p w14:paraId="3B8A3A51" w14:textId="77777777" w:rsidR="0062565F" w:rsidRPr="001B51AF" w:rsidRDefault="0062565F" w:rsidP="008A37C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Tel: 033 826 50 32</w:t>
            </w:r>
            <w:r w:rsidRPr="001B51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565F" w:rsidRPr="004A41D1" w14:paraId="6584F1A4" w14:textId="77777777" w:rsidTr="008A37C5">
        <w:trPr>
          <w:trHeight w:val="170"/>
        </w:trPr>
        <w:tc>
          <w:tcPr>
            <w:tcW w:w="32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AB95962" w14:textId="77777777" w:rsidR="0062565F" w:rsidRPr="004A41D1" w:rsidRDefault="0062565F" w:rsidP="008A37C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3A6EAA7" w14:textId="77777777" w:rsidR="0062565F" w:rsidRPr="004A41D1" w:rsidRDefault="0062565F" w:rsidP="008A37C5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565F" w:rsidRPr="001B51AF" w14:paraId="7869C991" w14:textId="77777777" w:rsidTr="008A37C5">
        <w:trPr>
          <w:trHeight w:val="284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8370CDA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b/>
                <w:sz w:val="20"/>
                <w:szCs w:val="20"/>
              </w:rPr>
              <w:t>Reservationsbestätigung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2F4CCBB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1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7FFD">
              <w:rPr>
                <w:rFonts w:ascii="Arial" w:hAnsi="Arial" w:cs="Arial"/>
                <w:sz w:val="20"/>
                <w:szCs w:val="20"/>
              </w:rPr>
            </w:r>
            <w:r w:rsidR="00987F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51AF">
              <w:rPr>
                <w:rFonts w:ascii="Arial" w:hAnsi="Arial" w:cs="Arial"/>
                <w:sz w:val="20"/>
                <w:szCs w:val="20"/>
              </w:rPr>
              <w:t xml:space="preserve"> Turnhalle: </w:t>
            </w:r>
          </w:p>
        </w:tc>
        <w:tc>
          <w:tcPr>
            <w:tcW w:w="3514" w:type="dxa"/>
            <w:gridSpan w:val="3"/>
            <w:tcBorders>
              <w:top w:val="single" w:sz="6" w:space="0" w:color="000000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5EEAFC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1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7FFD">
              <w:rPr>
                <w:rFonts w:ascii="Arial" w:hAnsi="Arial" w:cs="Arial"/>
                <w:sz w:val="20"/>
                <w:szCs w:val="20"/>
              </w:rPr>
            </w:r>
            <w:r w:rsidR="00987F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51AF">
              <w:rPr>
                <w:rFonts w:ascii="Arial" w:hAnsi="Arial" w:cs="Arial"/>
                <w:sz w:val="20"/>
                <w:szCs w:val="20"/>
              </w:rPr>
              <w:t xml:space="preserve"> Schulraum: </w:t>
            </w:r>
          </w:p>
        </w:tc>
      </w:tr>
      <w:tr w:rsidR="0062565F" w:rsidRPr="001B51AF" w14:paraId="5C28F290" w14:textId="77777777" w:rsidTr="008A37C5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D66C1FB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>Gesuch bewilligt</w:t>
            </w:r>
          </w:p>
        </w:tc>
        <w:tc>
          <w:tcPr>
            <w:tcW w:w="897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A2C68DD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1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7FFD">
              <w:rPr>
                <w:rFonts w:ascii="Arial" w:hAnsi="Arial" w:cs="Arial"/>
                <w:sz w:val="20"/>
                <w:szCs w:val="20"/>
              </w:rPr>
            </w:r>
            <w:r w:rsidR="00987F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51AF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5137" w:type="dxa"/>
            <w:gridSpan w:val="4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BFC658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1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7FFD">
              <w:rPr>
                <w:rFonts w:ascii="Arial" w:hAnsi="Arial" w:cs="Arial"/>
                <w:sz w:val="20"/>
                <w:szCs w:val="20"/>
              </w:rPr>
            </w:r>
            <w:r w:rsidR="00987F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51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51AF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62565F" w:rsidRPr="001B51AF" w14:paraId="52E003DD" w14:textId="77777777" w:rsidTr="008A37C5">
        <w:trPr>
          <w:trHeight w:val="284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9EE5AED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822FD0E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 xml:space="preserve">Mietpreis CHF 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52DC73" w14:textId="77777777" w:rsidR="0062565F" w:rsidRPr="001B51AF" w:rsidRDefault="0062565F" w:rsidP="008A37C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B51AF">
              <w:rPr>
                <w:rFonts w:ascii="Arial" w:hAnsi="Arial" w:cs="Arial"/>
                <w:sz w:val="20"/>
                <w:szCs w:val="20"/>
              </w:rPr>
              <w:t xml:space="preserve">Gesuch vom  </w:t>
            </w:r>
          </w:p>
        </w:tc>
      </w:tr>
      <w:tr w:rsidR="0062565F" w:rsidRPr="001B51AF" w14:paraId="15FC19D9" w14:textId="77777777" w:rsidTr="008A37C5">
        <w:trPr>
          <w:trHeight w:val="340"/>
        </w:trPr>
        <w:tc>
          <w:tcPr>
            <w:tcW w:w="3254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2" w:space="0" w:color="auto"/>
            </w:tcBorders>
            <w:shd w:val="clear" w:color="auto" w:fill="auto"/>
            <w:vAlign w:val="center"/>
          </w:tcPr>
          <w:p w14:paraId="77011830" w14:textId="77777777" w:rsidR="0062565F" w:rsidRPr="00A10F55" w:rsidRDefault="0062565F" w:rsidP="008A37C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0F55"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Rücktritt</w:t>
            </w:r>
          </w:p>
        </w:tc>
        <w:tc>
          <w:tcPr>
            <w:tcW w:w="6034" w:type="dxa"/>
            <w:gridSpan w:val="6"/>
            <w:tcBorders>
              <w:top w:val="dotted" w:sz="4" w:space="0" w:color="auto"/>
              <w:left w:val="dotted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9E0A7" w14:textId="77777777" w:rsidR="0062565F" w:rsidRPr="00F454AD" w:rsidRDefault="0062565F" w:rsidP="008A37C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454AD">
              <w:rPr>
                <w:rFonts w:ascii="Arial" w:hAnsi="Arial" w:cs="Arial"/>
                <w:sz w:val="18"/>
                <w:szCs w:val="18"/>
              </w:rPr>
              <w:t xml:space="preserve">Tritt der Mieter von einer bewilligten Benützung zurück (Annullation), muss dies mindestens 14 Tage vor dem (geplanten) Anlass telefonisch dem Hauswart P. Wahli, Tel. 079 208 69 56 </w:t>
            </w:r>
            <w:r w:rsidRPr="00F454AD">
              <w:rPr>
                <w:rFonts w:ascii="Arial" w:hAnsi="Arial" w:cs="Arial"/>
                <w:b/>
                <w:sz w:val="18"/>
                <w:szCs w:val="18"/>
              </w:rPr>
              <w:t xml:space="preserve">und </w:t>
            </w:r>
            <w:r>
              <w:rPr>
                <w:rFonts w:ascii="Arial" w:hAnsi="Arial" w:cs="Arial"/>
                <w:sz w:val="18"/>
                <w:szCs w:val="18"/>
              </w:rPr>
              <w:t xml:space="preserve">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Gemeindeverwal-tung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033 826 50 32 (</w:t>
            </w:r>
            <w:hyperlink r:id="rId12" w:history="1">
              <w:r w:rsidRPr="00F045B3">
                <w:rPr>
                  <w:rStyle w:val="Hyperlink"/>
                  <w:rFonts w:ascii="Arial" w:hAnsi="Arial" w:cs="Arial"/>
                  <w:sz w:val="18"/>
                  <w:szCs w:val="18"/>
                </w:rPr>
                <w:t>bildung@matten.ch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F454AD">
              <w:rPr>
                <w:rFonts w:ascii="Arial" w:hAnsi="Arial" w:cs="Arial"/>
                <w:sz w:val="18"/>
                <w:szCs w:val="18"/>
              </w:rPr>
              <w:t>gemeldet werden. Erfolgt die Meldung später, wird dem Mieter gestützt auf das geltende Reglement eine Gebühr von CHF 100.00 in Rechnung gestellt.</w:t>
            </w:r>
          </w:p>
        </w:tc>
      </w:tr>
      <w:tr w:rsidR="0062565F" w:rsidRPr="001B51AF" w14:paraId="75E045F0" w14:textId="77777777" w:rsidTr="008A37C5">
        <w:trPr>
          <w:trHeight w:val="567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2" w:space="0" w:color="auto"/>
            </w:tcBorders>
            <w:shd w:val="clear" w:color="auto" w:fill="auto"/>
            <w:vAlign w:val="bottom"/>
          </w:tcPr>
          <w:p w14:paraId="03784FA3" w14:textId="77777777" w:rsidR="0062565F" w:rsidRPr="001B51AF" w:rsidRDefault="0062565F" w:rsidP="008A37C5">
            <w:pPr>
              <w:tabs>
                <w:tab w:val="left" w:pos="1808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Ort, Datum </w:t>
            </w:r>
          </w:p>
        </w:tc>
        <w:tc>
          <w:tcPr>
            <w:tcW w:w="6034" w:type="dxa"/>
            <w:gridSpan w:val="6"/>
            <w:tcBorders>
              <w:top w:val="single" w:sz="6" w:space="0" w:color="000000"/>
              <w:left w:val="dotted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93CB05" w14:textId="77777777" w:rsidR="0062565F" w:rsidRPr="001B51AF" w:rsidRDefault="0062565F" w:rsidP="008A37C5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Stempel, Unterschrift</w:t>
            </w:r>
          </w:p>
        </w:tc>
      </w:tr>
    </w:tbl>
    <w:p w14:paraId="37E80EFC" w14:textId="77777777" w:rsidR="0062565F" w:rsidRDefault="0062565F" w:rsidP="0062565F">
      <w:pPr>
        <w:rPr>
          <w:rFonts w:ascii="Arial" w:hAnsi="Arial" w:cs="Arial"/>
          <w:b/>
          <w:sz w:val="18"/>
          <w:szCs w:val="18"/>
        </w:rPr>
      </w:pPr>
    </w:p>
    <w:p w14:paraId="5C93AAB1" w14:textId="77777777" w:rsidR="0062565F" w:rsidRDefault="0062565F" w:rsidP="0062565F">
      <w:pPr>
        <w:rPr>
          <w:rFonts w:ascii="Arial" w:hAnsi="Arial" w:cs="Arial"/>
          <w:b/>
          <w:sz w:val="18"/>
          <w:szCs w:val="18"/>
        </w:rPr>
      </w:pPr>
      <w:r w:rsidRPr="007C03B8">
        <w:rPr>
          <w:rFonts w:ascii="Arial" w:hAnsi="Arial" w:cs="Arial"/>
          <w:b/>
          <w:sz w:val="18"/>
          <w:szCs w:val="18"/>
        </w:rPr>
        <w:t xml:space="preserve">Kopie </w:t>
      </w:r>
      <w:r>
        <w:rPr>
          <w:rFonts w:ascii="Arial" w:hAnsi="Arial" w:cs="Arial"/>
          <w:b/>
          <w:sz w:val="18"/>
          <w:szCs w:val="18"/>
        </w:rPr>
        <w:t xml:space="preserve">z.K. </w:t>
      </w:r>
      <w:r w:rsidRPr="007C03B8">
        <w:rPr>
          <w:rFonts w:ascii="Arial" w:hAnsi="Arial" w:cs="Arial"/>
          <w:b/>
          <w:sz w:val="18"/>
          <w:szCs w:val="18"/>
        </w:rPr>
        <w:t>an:</w:t>
      </w:r>
    </w:p>
    <w:p w14:paraId="28083DA4" w14:textId="77777777" w:rsidR="0062565F" w:rsidRDefault="0062565F" w:rsidP="006256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-Hauswart </w:t>
      </w:r>
      <w:r w:rsidRPr="007C03B8">
        <w:rPr>
          <w:rFonts w:ascii="Arial" w:hAnsi="Arial" w:cs="Arial"/>
          <w:sz w:val="18"/>
          <w:szCs w:val="18"/>
        </w:rPr>
        <w:t>P. Wahli, 079 208 69 56</w:t>
      </w:r>
    </w:p>
    <w:p w14:paraId="0939BD04" w14:textId="77777777" w:rsidR="0062565F" w:rsidRPr="007C03B8" w:rsidRDefault="0062565F" w:rsidP="0062565F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C03B8">
        <w:rPr>
          <w:rFonts w:ascii="Arial" w:hAnsi="Arial" w:cs="Arial"/>
          <w:b/>
          <w:i/>
          <w:sz w:val="20"/>
          <w:szCs w:val="20"/>
        </w:rPr>
        <w:t>WICHTIG:</w:t>
      </w:r>
    </w:p>
    <w:p w14:paraId="071500B9" w14:textId="77777777" w:rsidR="0062565F" w:rsidRPr="000437BE" w:rsidRDefault="0062565F" w:rsidP="0062565F">
      <w:pPr>
        <w:jc w:val="center"/>
        <w:rPr>
          <w:rFonts w:ascii="Arial" w:hAnsi="Arial" w:cs="Arial"/>
          <w:i/>
          <w:sz w:val="20"/>
          <w:szCs w:val="20"/>
        </w:rPr>
      </w:pPr>
      <w:r w:rsidRPr="000437BE">
        <w:rPr>
          <w:rFonts w:ascii="Arial" w:hAnsi="Arial" w:cs="Arial"/>
          <w:i/>
          <w:sz w:val="20"/>
          <w:szCs w:val="20"/>
        </w:rPr>
        <w:t>Die vom Mieter gewünschte Hallenöffnung muss zwingend eine Woche vor dem Anlass</w:t>
      </w:r>
    </w:p>
    <w:p w14:paraId="4BC96A82" w14:textId="77777777" w:rsidR="0062565F" w:rsidRPr="000437BE" w:rsidRDefault="0062565F" w:rsidP="0062565F">
      <w:pPr>
        <w:jc w:val="center"/>
        <w:rPr>
          <w:rFonts w:ascii="Arial" w:hAnsi="Arial" w:cs="Arial"/>
          <w:i/>
          <w:sz w:val="20"/>
          <w:szCs w:val="20"/>
        </w:rPr>
      </w:pPr>
      <w:r w:rsidRPr="000437BE">
        <w:rPr>
          <w:rFonts w:ascii="Arial" w:hAnsi="Arial" w:cs="Arial"/>
          <w:i/>
          <w:sz w:val="20"/>
          <w:szCs w:val="20"/>
        </w:rPr>
        <w:t>dem Hauswart gemeldet werden.</w:t>
      </w:r>
    </w:p>
    <w:p w14:paraId="2407D1C4" w14:textId="77777777" w:rsidR="001B4E3D" w:rsidRPr="001B4E3D" w:rsidRDefault="001B4E3D" w:rsidP="001B4E3D">
      <w:pPr>
        <w:rPr>
          <w:b/>
        </w:rPr>
      </w:pPr>
    </w:p>
    <w:sectPr w:rsidR="001B4E3D" w:rsidRPr="001B4E3D" w:rsidSect="001A7CA7">
      <w:type w:val="continuous"/>
      <w:pgSz w:w="11900" w:h="16840"/>
      <w:pgMar w:top="1644" w:right="1644" w:bottom="1247" w:left="1418" w:header="709" w:footer="170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DAC0" w14:textId="77777777" w:rsidR="0062565F" w:rsidRDefault="0062565F" w:rsidP="005C4421">
      <w:r>
        <w:separator/>
      </w:r>
    </w:p>
  </w:endnote>
  <w:endnote w:type="continuationSeparator" w:id="0">
    <w:p w14:paraId="07A08738" w14:textId="77777777" w:rsidR="0062565F" w:rsidRDefault="0062565F" w:rsidP="005C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8BDD" w14:textId="77777777" w:rsidR="00136C9C" w:rsidRDefault="00136C9C" w:rsidP="00136C9C">
    <w:pPr>
      <w:pStyle w:val="Fuzeile"/>
      <w:tabs>
        <w:tab w:val="clear" w:pos="4536"/>
        <w:tab w:val="clear" w:pos="9072"/>
        <w:tab w:val="left" w:pos="205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E3B3" w14:textId="77777777" w:rsidR="0062565F" w:rsidRDefault="0062565F" w:rsidP="005C4421">
      <w:r>
        <w:separator/>
      </w:r>
    </w:p>
  </w:footnote>
  <w:footnote w:type="continuationSeparator" w:id="0">
    <w:p w14:paraId="1A09B76D" w14:textId="77777777" w:rsidR="0062565F" w:rsidRDefault="0062565F" w:rsidP="005C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D9DF" w14:textId="77777777" w:rsidR="009A6A47" w:rsidRDefault="009A6A4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838D78" wp14:editId="39D6D81C">
          <wp:simplePos x="0" y="0"/>
          <wp:positionH relativeFrom="column">
            <wp:posOffset>-890270</wp:posOffset>
          </wp:positionH>
          <wp:positionV relativeFrom="page">
            <wp:posOffset>23495</wp:posOffset>
          </wp:positionV>
          <wp:extent cx="7585200" cy="107316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_Briefpapier_EWGMatten_2020_S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200" cy="107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6986" w14:textId="77777777" w:rsidR="009B3BA2" w:rsidRDefault="000F6488" w:rsidP="001A7CA7">
    <w:pPr>
      <w:pStyle w:val="Kopfzeile"/>
      <w:ind w:left="-1418"/>
    </w:pPr>
    <w:r w:rsidRPr="000F6488">
      <w:rPr>
        <w:noProof/>
      </w:rPr>
      <w:drawing>
        <wp:anchor distT="0" distB="0" distL="114300" distR="114300" simplePos="0" relativeHeight="251660288" behindDoc="1" locked="0" layoutInCell="1" allowOverlap="1" wp14:anchorId="022D87C3" wp14:editId="27BDF24C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585200" cy="10728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200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90ABB"/>
    <w:multiLevelType w:val="hybridMultilevel"/>
    <w:tmpl w:val="9F502D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0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5F"/>
    <w:rsid w:val="000457FB"/>
    <w:rsid w:val="00086D12"/>
    <w:rsid w:val="000F6488"/>
    <w:rsid w:val="00136C9C"/>
    <w:rsid w:val="00154270"/>
    <w:rsid w:val="001A7CA7"/>
    <w:rsid w:val="001B4E3D"/>
    <w:rsid w:val="001D2D70"/>
    <w:rsid w:val="002B0170"/>
    <w:rsid w:val="002C5AC1"/>
    <w:rsid w:val="0033769A"/>
    <w:rsid w:val="00571C1A"/>
    <w:rsid w:val="005C4421"/>
    <w:rsid w:val="00624EF7"/>
    <w:rsid w:val="0062565F"/>
    <w:rsid w:val="006622D3"/>
    <w:rsid w:val="006E1804"/>
    <w:rsid w:val="00753C38"/>
    <w:rsid w:val="008A382A"/>
    <w:rsid w:val="00987FFD"/>
    <w:rsid w:val="009A38BF"/>
    <w:rsid w:val="009A6A47"/>
    <w:rsid w:val="009B3BA2"/>
    <w:rsid w:val="00A9739F"/>
    <w:rsid w:val="00AB3719"/>
    <w:rsid w:val="00BC62A3"/>
    <w:rsid w:val="00C308E7"/>
    <w:rsid w:val="00CB1C41"/>
    <w:rsid w:val="00CE35DC"/>
    <w:rsid w:val="00DC49E6"/>
    <w:rsid w:val="00E80868"/>
    <w:rsid w:val="00EC163E"/>
    <w:rsid w:val="00EC56CD"/>
    <w:rsid w:val="00F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0793E8CE"/>
  <w14:defaultImageDpi w14:val="300"/>
  <w15:docId w15:val="{1274884D-93F9-4CF7-8AA4-D38C0483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565F"/>
    <w:pPr>
      <w:spacing w:line="276" w:lineRule="auto"/>
    </w:pPr>
    <w:rPr>
      <w:rFonts w:ascii="Calibri" w:eastAsia="Calibri" w:hAnsi="Calibri" w:cs="Times New Roman"/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qFormat/>
    <w:rsid w:val="001B4E3D"/>
    <w:pPr>
      <w:keepNext/>
      <w:tabs>
        <w:tab w:val="left" w:pos="5103"/>
      </w:tabs>
      <w:spacing w:line="240" w:lineRule="auto"/>
      <w:outlineLvl w:val="0"/>
    </w:pPr>
    <w:rPr>
      <w:rFonts w:ascii="Arial" w:eastAsia="Times New Roman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DC49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9E6"/>
    <w:rPr>
      <w:rFonts w:ascii="Lucida Grande" w:hAnsi="Lucida Grande" w:cs="Lucida Grande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9E6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C4421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 w:cstheme="minorBidi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C4421"/>
  </w:style>
  <w:style w:type="paragraph" w:styleId="Fuzeile">
    <w:name w:val="footer"/>
    <w:basedOn w:val="Standard"/>
    <w:link w:val="FuzeileZchn"/>
    <w:uiPriority w:val="99"/>
    <w:unhideWhenUsed/>
    <w:rsid w:val="005C4421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 w:cstheme="minorBidi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C4421"/>
  </w:style>
  <w:style w:type="character" w:customStyle="1" w:styleId="berschrift1Zchn">
    <w:name w:val="Überschrift 1 Zchn"/>
    <w:basedOn w:val="Absatz-Standardschriftart"/>
    <w:link w:val="berschrift1"/>
    <w:rsid w:val="001B4E3D"/>
    <w:rPr>
      <w:rFonts w:ascii="Arial" w:eastAsia="Times New Roman" w:hAnsi="Arial" w:cs="Times New Roman"/>
      <w:szCs w:val="22"/>
      <w:lang w:val="de-CH"/>
    </w:rPr>
  </w:style>
  <w:style w:type="paragraph" w:styleId="Listenabsatz">
    <w:name w:val="List Paragraph"/>
    <w:basedOn w:val="Standard"/>
    <w:uiPriority w:val="34"/>
    <w:qFormat/>
    <w:rsid w:val="001B4E3D"/>
    <w:pPr>
      <w:spacing w:line="240" w:lineRule="auto"/>
      <w:ind w:left="720"/>
      <w:contextualSpacing/>
    </w:pPr>
    <w:rPr>
      <w:rFonts w:ascii="Arial" w:eastAsia="Times New Roman" w:hAnsi="Arial"/>
      <w:lang w:eastAsia="de-DE"/>
    </w:rPr>
  </w:style>
  <w:style w:type="character" w:styleId="Hyperlink">
    <w:name w:val="Hyperlink"/>
    <w:uiPriority w:val="99"/>
    <w:unhideWhenUsed/>
    <w:rsid w:val="0062565F"/>
    <w:rPr>
      <w:color w:val="0000FF"/>
      <w:u w:val="single"/>
    </w:rPr>
  </w:style>
  <w:style w:type="character" w:styleId="Hervorhebung">
    <w:name w:val="Emphasis"/>
    <w:uiPriority w:val="20"/>
    <w:qFormat/>
    <w:rsid w:val="00625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ldung@matte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dung@matten.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ORLAGEN\Erscheinungsbild%202020\Finanzverwaltung\Sekretariat%20KBS\Aktennotiz_Vorlage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2B1D-91C8-42AB-84CA-22047778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Aktennotiz_Vorlagen</Template>
  <TotalTime>0</TotalTime>
  <Pages>1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Moser Graphic Design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Borter</dc:creator>
  <cp:lastModifiedBy>Anja Jenni</cp:lastModifiedBy>
  <cp:revision>2</cp:revision>
  <cp:lastPrinted>2017-12-05T13:44:00Z</cp:lastPrinted>
  <dcterms:created xsi:type="dcterms:W3CDTF">2024-01-31T12:58:00Z</dcterms:created>
  <dcterms:modified xsi:type="dcterms:W3CDTF">2024-01-31T12:58:00Z</dcterms:modified>
</cp:coreProperties>
</file>